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AC2B">
      <w:pPr>
        <w:pStyle w:val="2"/>
        <w:spacing w:line="357" w:lineRule="exact"/>
        <w:ind w:left="328" w:right="0"/>
        <w:jc w:val="lef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附件</w:t>
      </w:r>
      <w:r>
        <w:rPr>
          <w:rFonts w:ascii="宋体" w:hAnsi="宋体" w:eastAsia="宋体" w:cs="宋体"/>
          <w:spacing w:val="-71"/>
        </w:rPr>
        <w:t xml:space="preserve"> </w:t>
      </w:r>
      <w:r>
        <w:rPr>
          <w:rFonts w:ascii="宋体" w:hAnsi="宋体" w:eastAsia="宋体" w:cs="宋体"/>
          <w:spacing w:val="-1"/>
        </w:rPr>
        <w:t>3：</w:t>
      </w:r>
      <w:r>
        <w:rPr>
          <w:rFonts w:ascii="宋体" w:hAnsi="宋体" w:eastAsia="宋体" w:cs="宋体"/>
        </w:rPr>
        <w:t xml:space="preserve"> </w:t>
      </w:r>
    </w:p>
    <w:p w14:paraId="1B173A0E">
      <w:pPr>
        <w:spacing w:before="67"/>
        <w:ind w:left="328" w:right="0" w:firstLine="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w w:val="95"/>
        </w:rPr>
        <w:br w:type="column"/>
      </w:r>
      <w:r>
        <w:rPr>
          <w:rFonts w:hint="eastAsia" w:eastAsia="宋体"/>
          <w:w w:val="95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w w:val="9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w w:val="95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b/>
          <w:bCs/>
          <w:w w:val="95"/>
          <w:sz w:val="36"/>
          <w:szCs w:val="36"/>
        </w:rPr>
        <w:t xml:space="preserve"> 年国家建设高水平大学公派研究生项目申报材料对照检查单</w:t>
      </w:r>
    </w:p>
    <w:p w14:paraId="5457AFFD">
      <w:pPr>
        <w:spacing w:after="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  <w:sectPr>
          <w:type w:val="continuous"/>
          <w:pgSz w:w="16850" w:h="11920" w:orient="landscape"/>
          <w:pgMar w:top="480" w:right="1380" w:bottom="280" w:left="9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1520" w:space="609"/>
            <w:col w:w="12421"/>
          </w:cols>
        </w:sectPr>
      </w:pPr>
    </w:p>
    <w:p w14:paraId="3FF50606">
      <w:pPr>
        <w:spacing w:before="2" w:line="240" w:lineRule="auto"/>
        <w:rPr>
          <w:rFonts w:ascii="方正小标宋简体" w:hAnsi="方正小标宋简体" w:eastAsia="方正小标宋简体" w:cs="方正小标宋简体"/>
          <w:b/>
          <w:bCs/>
          <w:sz w:val="21"/>
          <w:szCs w:val="21"/>
        </w:rPr>
      </w:pPr>
    </w:p>
    <w:tbl>
      <w:tblPr>
        <w:tblStyle w:val="5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766"/>
        <w:gridCol w:w="4405"/>
        <w:gridCol w:w="2062"/>
        <w:gridCol w:w="3600"/>
      </w:tblGrid>
      <w:tr w14:paraId="2AB975C0">
        <w:trPr>
          <w:trHeight w:val="359" w:hRule="atLeast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530A5C8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</w:rPr>
              <w:t>申请人姓名：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3FFCA63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4D84E7B9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所在院系：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79B2BDD1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学号：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B672B0A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</w:p>
        </w:tc>
      </w:tr>
      <w:tr w14:paraId="42A2685B">
        <w:trPr>
          <w:trHeight w:val="359" w:hRule="atLeast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3CF675AF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</w:rPr>
              <w:t>申请人手机：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0CA988A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38D03C62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电子邮箱：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71E7085B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选派/留学身份：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46EB3D">
            <w:pPr>
              <w:tabs>
                <w:tab w:val="left" w:pos="5910"/>
                <w:tab w:val="left" w:pos="10830"/>
              </w:tabs>
              <w:spacing w:before="36"/>
              <w:ind w:right="0"/>
              <w:jc w:val="left"/>
              <w:rPr>
                <w:rFonts w:ascii="宋体" w:hAnsi="宋体" w:eastAsia="宋体" w:cs="宋体"/>
                <w:spacing w:val="-2"/>
                <w:w w:val="95"/>
                <w:sz w:val="21"/>
                <w:szCs w:val="21"/>
                <w:vertAlign w:val="baseline"/>
              </w:rPr>
            </w:pPr>
          </w:p>
        </w:tc>
      </w:tr>
    </w:tbl>
    <w:p w14:paraId="4A9C7F72">
      <w:pPr>
        <w:spacing w:before="11" w:line="240" w:lineRule="auto"/>
        <w:rPr>
          <w:rFonts w:ascii="宋体" w:hAnsi="宋体" w:eastAsia="宋体" w:cs="宋体"/>
          <w:sz w:val="10"/>
          <w:szCs w:val="10"/>
        </w:rPr>
      </w:pPr>
    </w:p>
    <w:tbl>
      <w:tblPr>
        <w:tblStyle w:val="4"/>
        <w:tblW w:w="0" w:type="auto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00"/>
        <w:gridCol w:w="3550"/>
        <w:gridCol w:w="817"/>
        <w:gridCol w:w="800"/>
        <w:gridCol w:w="8217"/>
      </w:tblGrid>
      <w:tr w14:paraId="3D6FAC06">
        <w:trPr>
          <w:trHeight w:val="780" w:hRule="exact"/>
        </w:trPr>
        <w:tc>
          <w:tcPr>
            <w:tcW w:w="46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2796343A">
            <w:pPr>
              <w:pStyle w:val="9"/>
              <w:spacing w:line="240" w:lineRule="auto"/>
              <w:ind w:right="-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2"/>
                <w:szCs w:val="22"/>
              </w:rPr>
              <w:t>序号</w:t>
            </w:r>
          </w:p>
        </w:tc>
        <w:tc>
          <w:tcPr>
            <w:tcW w:w="6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13EEA834">
            <w:pPr>
              <w:pStyle w:val="9"/>
              <w:spacing w:line="240" w:lineRule="auto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2"/>
                <w:szCs w:val="22"/>
              </w:rPr>
              <w:t>附件编号</w:t>
            </w:r>
          </w:p>
        </w:tc>
        <w:tc>
          <w:tcPr>
            <w:tcW w:w="355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</w:tcPr>
          <w:p w14:paraId="65651C1A">
            <w:pPr>
              <w:pStyle w:val="9"/>
              <w:spacing w:before="13"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 w14:paraId="6EFF124F">
            <w:pPr>
              <w:pStyle w:val="9"/>
              <w:spacing w:line="240" w:lineRule="auto"/>
              <w:ind w:right="0" w:firstLine="1111" w:firstLineChars="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2"/>
                <w:szCs w:val="22"/>
              </w:rPr>
              <w:t>申请材料名称</w:t>
            </w:r>
          </w:p>
        </w:tc>
        <w:tc>
          <w:tcPr>
            <w:tcW w:w="81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top"/>
          </w:tcPr>
          <w:p w14:paraId="0D7286CB">
            <w:pPr>
              <w:pStyle w:val="9"/>
              <w:spacing w:before="149" w:line="232" w:lineRule="exact"/>
              <w:ind w:left="162" w:right="69" w:hanging="9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w w:val="95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80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</w:tcPr>
          <w:p w14:paraId="78BD7C8C">
            <w:pPr>
              <w:pStyle w:val="9"/>
              <w:spacing w:before="31" w:line="232" w:lineRule="exact"/>
              <w:ind w:left="68" w:right="69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w w:val="95"/>
                <w:sz w:val="20"/>
                <w:szCs w:val="20"/>
                <w:lang w:val="en-US" w:eastAsia="zh-CN"/>
              </w:rPr>
              <w:t>联合培养博士研究生</w:t>
            </w:r>
          </w:p>
        </w:tc>
        <w:tc>
          <w:tcPr>
            <w:tcW w:w="8217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</w:tcPr>
          <w:p w14:paraId="0657BE70">
            <w:pPr>
              <w:pStyle w:val="9"/>
              <w:spacing w:before="1" w:line="240" w:lineRule="auto"/>
              <w:ind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4106127D">
            <w:pPr>
              <w:pStyle w:val="9"/>
              <w:spacing w:line="240" w:lineRule="auto"/>
              <w:ind w:left="24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材料要求</w:t>
            </w:r>
          </w:p>
        </w:tc>
      </w:tr>
      <w:tr w14:paraId="21E5C8B0">
        <w:trPr>
          <w:trHeight w:val="639" w:hRule="exact"/>
        </w:trPr>
        <w:tc>
          <w:tcPr>
            <w:tcW w:w="460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D76BB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AAEB80">
            <w:pPr>
              <w:pStyle w:val="9"/>
              <w:spacing w:before="62" w:line="240" w:lineRule="auto"/>
              <w:ind w:left="87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附件 2</w:t>
            </w:r>
          </w:p>
        </w:tc>
        <w:tc>
          <w:tcPr>
            <w:tcW w:w="3550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02DBA">
            <w:pPr>
              <w:pStyle w:val="9"/>
              <w:spacing w:before="62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南开大学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2024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年在学研究生公派项目申请表</w:t>
            </w:r>
          </w:p>
        </w:tc>
        <w:tc>
          <w:tcPr>
            <w:tcW w:w="817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A9F872">
            <w:pPr>
              <w:pStyle w:val="9"/>
              <w:spacing w:before="62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EAA211">
            <w:pPr>
              <w:pStyle w:val="9"/>
              <w:spacing w:before="62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47777C73">
            <w:pPr>
              <w:pStyle w:val="9"/>
              <w:spacing w:before="62" w:line="240" w:lineRule="auto"/>
              <w:ind w:left="18" w:right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申请人签字，院系党政部门共同审查并出具推荐意见。</w:t>
            </w:r>
          </w:p>
        </w:tc>
      </w:tr>
      <w:tr w14:paraId="69F94AB7">
        <w:trPr>
          <w:trHeight w:val="391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42981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2B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9E990">
            <w:pPr>
              <w:pStyle w:val="9"/>
              <w:spacing w:before="50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国内导师推荐信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85456">
            <w:pPr>
              <w:pStyle w:val="9"/>
              <w:spacing w:before="50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○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80EBA4">
            <w:pPr>
              <w:pStyle w:val="9"/>
              <w:spacing w:before="50" w:line="240" w:lineRule="auto"/>
              <w:ind w:left="25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C7F1A">
            <w:pPr>
              <w:jc w:val="both"/>
              <w:rPr>
                <w:sz w:val="24"/>
                <w:szCs w:val="24"/>
              </w:rPr>
            </w:pPr>
          </w:p>
        </w:tc>
      </w:tr>
      <w:tr w14:paraId="79C827C5">
        <w:trPr>
          <w:trHeight w:val="667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75FC9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5D3EB4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239C7">
            <w:pPr>
              <w:pStyle w:val="9"/>
              <w:spacing w:before="161" w:line="240" w:lineRule="auto"/>
              <w:ind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附件 2-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3AEC0">
            <w:pPr>
              <w:pStyle w:val="9"/>
              <w:spacing w:before="68" w:line="232" w:lineRule="exact"/>
              <w:ind w:left="27" w:right="-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国家建设高水平大学公派研究生项目联合培养博</w:t>
            </w:r>
            <w:r>
              <w:rPr>
                <w:rFonts w:ascii="宋体" w:hAnsi="宋体" w:eastAsia="宋体" w:cs="宋体"/>
                <w:sz w:val="20"/>
                <w:szCs w:val="20"/>
              </w:rPr>
              <w:t>士研究生校内专家评审意见表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4940CF">
            <w:pPr>
              <w:pStyle w:val="9"/>
              <w:spacing w:before="160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○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6FD52">
            <w:pPr>
              <w:pStyle w:val="9"/>
              <w:spacing w:before="160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141E4668">
            <w:pPr>
              <w:pStyle w:val="9"/>
              <w:spacing w:line="228" w:lineRule="exact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1.联合培养博士生须提交；2.应对每一项评分项进行打分，不可遗漏；</w:t>
            </w:r>
          </w:p>
          <w:p w14:paraId="47AE4B27">
            <w:pPr>
              <w:pStyle w:val="9"/>
              <w:spacing w:before="21" w:line="240" w:lineRule="auto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3.应有较全面的评审意见，评审结论须选；4.3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名以上专家签字。</w:t>
            </w:r>
          </w:p>
        </w:tc>
      </w:tr>
      <w:tr w14:paraId="50403463">
        <w:trPr>
          <w:trHeight w:val="586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CAD16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C9BBEE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90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EFC6B">
            <w:pPr>
              <w:pStyle w:val="9"/>
              <w:spacing w:before="134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学习计划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EC009E">
            <w:pPr>
              <w:pStyle w:val="9"/>
              <w:spacing w:before="134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396CF">
            <w:pPr>
              <w:pStyle w:val="9"/>
              <w:spacing w:before="134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4C3AA8">
            <w:pPr>
              <w:pStyle w:val="9"/>
              <w:spacing w:before="41" w:line="232" w:lineRule="exact"/>
              <w:ind w:left="18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联合培养博士研究生申请时应提交外文联合培养计划（1000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字以上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)，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并由中外双方导师签</w:t>
            </w:r>
            <w:r>
              <w:rPr>
                <w:rFonts w:ascii="宋体" w:hAnsi="宋体" w:eastAsia="宋体" w:cs="宋体"/>
                <w:sz w:val="20"/>
                <w:szCs w:val="20"/>
              </w:rPr>
              <w:t>字。攻读博士学位研究生申请时应提交外文学习计划（1000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字以上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并由外方导师签字。 </w:t>
            </w:r>
          </w:p>
        </w:tc>
      </w:tr>
      <w:tr w14:paraId="250BA1D0">
        <w:trPr>
          <w:trHeight w:val="787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41EC0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6D0E8E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11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A23294">
            <w:pPr>
              <w:pStyle w:val="9"/>
              <w:spacing w:line="240" w:lineRule="auto"/>
              <w:ind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入学通知书/邀请函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39ABA4">
            <w:pPr>
              <w:pStyle w:val="9"/>
              <w:spacing w:before="1" w:line="240" w:lineRule="auto"/>
              <w:ind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01F8F60">
            <w:pPr>
              <w:pStyle w:val="9"/>
              <w:spacing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5510B2">
            <w:pPr>
              <w:pStyle w:val="9"/>
              <w:spacing w:before="1" w:line="240" w:lineRule="auto"/>
              <w:ind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BD313BF">
            <w:pPr>
              <w:pStyle w:val="9"/>
              <w:spacing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32E6788B">
            <w:pPr>
              <w:pStyle w:val="9"/>
              <w:spacing w:before="17" w:line="232" w:lineRule="exact"/>
              <w:ind w:left="18" w:right="-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1.须为正式入学通知书/邀请信/邀请函；2.应有明确的留学起止时间，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生入学时间应不早于 202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月; 同时,入学时间均不晚于 202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 12 月 31 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；3.申请攻读博士学位的，邀请函应有免学费或学费资助说明。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4EF95CCF">
        <w:trPr>
          <w:trHeight w:val="415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3D58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F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3AC0F">
            <w:pPr>
              <w:pStyle w:val="9"/>
              <w:spacing w:before="33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国外导师简历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3D2565">
            <w:pPr>
              <w:pStyle w:val="9"/>
              <w:spacing w:before="33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2366A">
            <w:pPr>
              <w:pStyle w:val="9"/>
              <w:spacing w:before="33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E322C4">
            <w:pPr>
              <w:pStyle w:val="9"/>
              <w:spacing w:before="33" w:line="240" w:lineRule="auto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外导签字。 </w:t>
            </w:r>
          </w:p>
        </w:tc>
      </w:tr>
      <w:tr w14:paraId="2AABFFEB">
        <w:trPr>
          <w:trHeight w:val="754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8C1F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9BD826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7CC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88B028">
            <w:pPr>
              <w:pStyle w:val="9"/>
              <w:spacing w:line="240" w:lineRule="auto"/>
              <w:ind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推迟毕业证明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2681C">
            <w:pPr>
              <w:pStyle w:val="9"/>
              <w:spacing w:before="10" w:line="240" w:lineRule="auto"/>
              <w:ind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B71C707">
            <w:pPr>
              <w:pStyle w:val="9"/>
              <w:spacing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○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09183">
            <w:pPr>
              <w:pStyle w:val="9"/>
              <w:spacing w:before="10" w:line="240" w:lineRule="auto"/>
              <w:ind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0342AFFB">
            <w:pPr>
              <w:pStyle w:val="9"/>
              <w:spacing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0566C59B">
            <w:pPr>
              <w:pStyle w:val="9"/>
              <w:spacing w:before="19" w:line="232" w:lineRule="exact"/>
              <w:ind w:left="18" w:right="-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博士三、四年级申请联合培养需要提交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内容包括：被推荐人姓名，性别，出生日期，所在院系，目前在学年级，原定毕业时间，申请出国留学时间，所在学院关于同意其推迟答辩、毕业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的意见，加盖学院公章。 </w:t>
            </w:r>
          </w:p>
        </w:tc>
      </w:tr>
      <w:tr w14:paraId="0257E7D2">
        <w:trPr>
          <w:trHeight w:val="464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AAA9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38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32960">
            <w:pPr>
              <w:pStyle w:val="9"/>
              <w:spacing w:before="64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成绩单（自本科阶段起）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94A555">
            <w:pPr>
              <w:pStyle w:val="9"/>
              <w:spacing w:before="64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9D286A">
            <w:pPr>
              <w:pStyle w:val="9"/>
              <w:spacing w:before="64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559FFD00">
            <w:pPr>
              <w:pStyle w:val="9"/>
              <w:spacing w:before="64" w:line="240" w:lineRule="auto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需包括本科阶段起的所有成绩单 </w:t>
            </w:r>
          </w:p>
        </w:tc>
      </w:tr>
      <w:tr w14:paraId="0AA63666">
        <w:trPr>
          <w:trHeight w:val="437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94832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70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222EE">
            <w:pPr>
              <w:pStyle w:val="9"/>
              <w:spacing w:before="43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外语水平证明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5E53F">
            <w:pPr>
              <w:pStyle w:val="9"/>
              <w:spacing w:before="43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D5D5D">
            <w:pPr>
              <w:pStyle w:val="9"/>
              <w:spacing w:before="43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6BF984D9">
            <w:pPr>
              <w:pStyle w:val="9"/>
              <w:spacing w:before="43" w:line="240" w:lineRule="auto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应在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CSC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要求的有效期内。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23088D47">
        <w:trPr>
          <w:trHeight w:val="366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DCAF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216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7DF78">
            <w:pPr>
              <w:pStyle w:val="9"/>
              <w:spacing w:before="16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有效身份证件（正、反面）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8991EA">
            <w:pPr>
              <w:pStyle w:val="9"/>
              <w:spacing w:before="16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60B03">
            <w:pPr>
              <w:pStyle w:val="9"/>
              <w:spacing w:before="16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310FFE5F">
            <w:pPr>
              <w:pStyle w:val="9"/>
              <w:spacing w:line="228" w:lineRule="exact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1.身份证需提供正反面；2.身份证应在有效期内。</w:t>
            </w:r>
          </w:p>
        </w:tc>
      </w:tr>
      <w:tr w14:paraId="00D39073">
        <w:trPr>
          <w:trHeight w:val="461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0B677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ADC3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F5A154">
            <w:pPr>
              <w:pStyle w:val="9"/>
              <w:spacing w:before="50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最高学历/学位证书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480EC">
            <w:pPr>
              <w:pStyle w:val="9"/>
              <w:spacing w:before="50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42FB4">
            <w:pPr>
              <w:pStyle w:val="9"/>
              <w:spacing w:before="50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vAlign w:val="center"/>
          </w:tcPr>
          <w:p w14:paraId="3B70CAEE">
            <w:pPr>
              <w:jc w:val="both"/>
              <w:rPr>
                <w:sz w:val="24"/>
                <w:szCs w:val="24"/>
              </w:rPr>
            </w:pPr>
          </w:p>
        </w:tc>
      </w:tr>
      <w:tr w14:paraId="7318DB15">
        <w:trPr>
          <w:trHeight w:val="491" w:hRule="exact"/>
        </w:trPr>
        <w:tc>
          <w:tcPr>
            <w:tcW w:w="460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93B5A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3DE210CE">
            <w:pPr>
              <w:pStyle w:val="9"/>
              <w:spacing w:before="16" w:line="240" w:lineRule="auto"/>
              <w:ind w:left="87" w:right="0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highlight w:val="none"/>
                <w:lang w:val="en-US" w:eastAsia="en-US" w:bidi="ar-SA"/>
              </w:rPr>
              <w:t xml:space="preserve">附件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55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770EB829">
            <w:pPr>
              <w:pStyle w:val="9"/>
              <w:spacing w:before="16" w:line="240" w:lineRule="auto"/>
              <w:ind w:left="2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申报信息汇总表</w:t>
            </w:r>
          </w:p>
        </w:tc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43AB45E2">
            <w:pPr>
              <w:pStyle w:val="9"/>
              <w:spacing w:before="16" w:line="240" w:lineRule="auto"/>
              <w:ind w:left="265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8" w:space="0"/>
            </w:tcBorders>
            <w:vAlign w:val="center"/>
          </w:tcPr>
          <w:p w14:paraId="10258D56">
            <w:pPr>
              <w:pStyle w:val="9"/>
              <w:spacing w:before="16" w:line="240" w:lineRule="auto"/>
              <w:ind w:left="260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●</w:t>
            </w:r>
          </w:p>
        </w:tc>
        <w:tc>
          <w:tcPr>
            <w:tcW w:w="8217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vAlign w:val="center"/>
          </w:tcPr>
          <w:p w14:paraId="282579A9">
            <w:pPr>
              <w:pStyle w:val="9"/>
              <w:spacing w:line="231" w:lineRule="exact"/>
              <w:ind w:left="18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 xml:space="preserve">院系汇总提交。 </w:t>
            </w:r>
          </w:p>
        </w:tc>
      </w:tr>
    </w:tbl>
    <w:p w14:paraId="5599C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18" w:lineRule="exact"/>
        <w:ind w:left="160" w:right="0" w:firstLine="0"/>
        <w:jc w:val="both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z w:val="18"/>
          <w:szCs w:val="18"/>
        </w:rPr>
        <w:t>注</w:t>
      </w:r>
      <w:r>
        <w:rPr>
          <w:rFonts w:ascii="宋体" w:hAnsi="宋体" w:eastAsia="宋体" w:cs="宋体"/>
          <w:b/>
          <w:bCs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z w:val="18"/>
          <w:szCs w:val="18"/>
        </w:rPr>
        <w:t>1：●：必须提供</w:t>
      </w:r>
      <w:r>
        <w:rPr>
          <w:rFonts w:ascii="宋体" w:hAnsi="宋体" w:eastAsia="宋体" w:cs="宋体"/>
          <w:b/>
          <w:bCs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z w:val="18"/>
          <w:szCs w:val="18"/>
        </w:rPr>
        <w:t>○：如有可提供</w:t>
      </w:r>
      <w:r>
        <w:rPr>
          <w:rFonts w:ascii="宋体" w:hAnsi="宋体" w:eastAsia="宋体" w:cs="宋体"/>
          <w:b/>
          <w:bCs/>
          <w:spacing w:val="2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z w:val="18"/>
          <w:szCs w:val="18"/>
        </w:rPr>
        <w:t>注</w:t>
      </w:r>
      <w:r>
        <w:rPr>
          <w:rFonts w:ascii="宋体" w:hAnsi="宋体" w:eastAsia="宋体" w:cs="宋体"/>
          <w:b/>
          <w:bCs/>
          <w:spacing w:val="-63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z w:val="18"/>
          <w:szCs w:val="18"/>
        </w:rPr>
        <w:t>2：该对照检查单置于申请人全套材料首页，申请人全套材按照材料顺序排列，如有多页请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双面打印</w:t>
      </w:r>
      <w:r>
        <w:rPr>
          <w:rFonts w:ascii="宋体" w:hAnsi="宋体" w:eastAsia="宋体" w:cs="宋体"/>
          <w:b/>
          <w:bCs/>
          <w:sz w:val="18"/>
          <w:szCs w:val="18"/>
        </w:rPr>
        <w:t>，</w:t>
      </w:r>
      <w:r>
        <w:rPr>
          <w:rFonts w:ascii="宋体" w:hAnsi="宋体" w:eastAsia="宋体" w:cs="宋体"/>
          <w:b/>
          <w:bCs/>
          <w:color w:val="FF0000"/>
          <w:sz w:val="18"/>
          <w:szCs w:val="18"/>
        </w:rPr>
        <w:t>燕尾夹装订</w:t>
      </w:r>
      <w:r>
        <w:rPr>
          <w:rFonts w:ascii="宋体" w:hAnsi="宋体" w:eastAsia="宋体" w:cs="宋体"/>
          <w:b/>
          <w:bCs/>
          <w:sz w:val="18"/>
          <w:szCs w:val="18"/>
        </w:rPr>
        <w:t>，请勿使用订书钉。</w:t>
      </w:r>
      <w:r>
        <w:rPr>
          <w:rFonts w:ascii="宋体" w:hAnsi="宋体" w:eastAsia="宋体" w:cs="宋体"/>
          <w:b/>
          <w:bCs/>
          <w:w w:val="99"/>
          <w:sz w:val="18"/>
          <w:szCs w:val="18"/>
        </w:rPr>
        <w:t xml:space="preserve"> </w:t>
      </w:r>
    </w:p>
    <w:p w14:paraId="61D573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37" w:lineRule="auto"/>
        <w:ind w:right="333"/>
        <w:jc w:val="both"/>
        <w:textAlignment w:val="auto"/>
        <w:rPr>
          <w:spacing w:val="-1"/>
        </w:rPr>
      </w:pPr>
      <w:r>
        <w:rPr>
          <w:w w:val="95"/>
        </w:rPr>
        <w:t>声明：本人自愿申报该项目，所提交的申请材料均与事实相符，所有签字均系签字人本人所签（电子签名由签字人本人提供）。如有弄虚作假，自愿放弃申报资格，并承担相关责任。本人郑重承诺：一旦获得批准，本人将严格按照国家及学校相关规定按时完成留学</w:t>
      </w:r>
      <w:r>
        <w:t>任务。</w:t>
      </w:r>
    </w:p>
    <w:p w14:paraId="7EF0E5D2">
      <w:pPr>
        <w:pStyle w:val="2"/>
        <w:tabs>
          <w:tab w:val="left" w:pos="10316"/>
        </w:tabs>
        <w:spacing w:before="48" w:line="240" w:lineRule="auto"/>
        <w:ind w:right="0"/>
        <w:jc w:val="both"/>
      </w:pPr>
      <w:r>
        <w:rPr>
          <w:spacing w:val="-1"/>
        </w:rPr>
        <w:t>申请人（签名）：</w:t>
      </w:r>
      <w:r>
        <w:rPr>
          <w:spacing w:val="-1"/>
        </w:rPr>
        <w:tab/>
      </w:r>
      <w:r>
        <w:rPr>
          <w:spacing w:val="-1"/>
        </w:rPr>
        <w:t>申请日期：</w:t>
      </w:r>
    </w:p>
    <w:sectPr>
      <w:type w:val="continuous"/>
      <w:pgSz w:w="16850" w:h="11920" w:orient="landscape"/>
      <w:pgMar w:top="480" w:right="1380" w:bottom="280" w:left="9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TY4YmNiNWM0NGE5ODAxYTBjMmE4NTVlMWQ0ZjQifQ=="/>
  </w:docVars>
  <w:rsids>
    <w:rsidRoot w:val="00000000"/>
    <w:rsid w:val="7FFE2E5A"/>
    <w:rsid w:val="BBE79456"/>
    <w:rsid w:val="DAFDA85E"/>
    <w:rsid w:val="E5375987"/>
    <w:rsid w:val="FBAD8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57"/>
      <w:outlineLvl w:val="1"/>
    </w:pPr>
    <w:rPr>
      <w:rFonts w:ascii="等线" w:hAnsi="等线" w:eastAsia="等线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7"/>
      <w:ind w:left="157"/>
    </w:pPr>
    <w:rPr>
      <w:rFonts w:ascii="黑体" w:hAnsi="黑体" w:eastAsia="黑体"/>
      <w:b/>
      <w:bCs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TotalTime>49</TotalTime>
  <ScaleCrop>false</ScaleCrop>
  <LinksUpToDate>false</LinksUpToDate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2024-02-27T23:08:00Z</dcterms:created>
  <dc:creator>赵姝婧</dc:creator>
  <cp:lastModifiedBy>Mia</cp:lastModifiedBy>
  <dcterms:modified xsi:type="dcterms:W3CDTF">2025-01-09T17:09:58Z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LastSaved">
    <vt:filetime>2024-02-26T00:00:00Z</vt:filetime>
  </property>
  <property fmtid="{D5CDD505-2E9C-101B-9397-08002B2CF9AE}" pid="4" name="KSOProductBuildVer">
    <vt:lpwstr>2052-6.12.1.8902</vt:lpwstr>
  </property>
  <property fmtid="{D5CDD505-2E9C-101B-9397-08002B2CF9AE}" pid="5" name="ICV">
    <vt:lpwstr>116D17A377A5FC4F505D7667DC675D6A_42</vt:lpwstr>
  </property>
</Properties>
</file>